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8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48F49BA8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КНП «Київський </w:t>
      </w:r>
      <w:r w:rsidR="004C62CE">
        <w:rPr>
          <w:b/>
          <w:sz w:val="24"/>
          <w:szCs w:val="24"/>
          <w:lang w:val="ru-RU"/>
        </w:rPr>
        <w:t>міський</w:t>
      </w:r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громадського здоров'я» </w:t>
      </w:r>
    </w:p>
    <w:p w14:paraId="205A8CCA" w14:textId="21A36A94" w:rsidR="003F2B52" w:rsidRPr="00C5245C" w:rsidRDefault="003F2B52" w:rsidP="003F2B52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>ВО КМР (КМДА)</w:t>
      </w:r>
      <w:r w:rsidR="006F4F53" w:rsidRPr="00C5245C">
        <w:rPr>
          <w:b/>
          <w:color w:val="000000" w:themeColor="text1"/>
          <w:sz w:val="24"/>
          <w:szCs w:val="24"/>
          <w:lang w:val="ru-RU"/>
        </w:rPr>
        <w:t xml:space="preserve">                             </w:t>
      </w:r>
    </w:p>
    <w:p w14:paraId="5DBECE33" w14:textId="77777777" w:rsidR="00B4430B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</w:rPr>
      </w:pPr>
      <w:r w:rsidRPr="00C5245C">
        <w:rPr>
          <w:color w:val="000000" w:themeColor="text1"/>
          <w:sz w:val="24"/>
          <w:szCs w:val="24"/>
        </w:rPr>
        <w:t>Щодо</w:t>
      </w:r>
      <w:r w:rsidR="00B4430B">
        <w:rPr>
          <w:color w:val="000000" w:themeColor="text1"/>
          <w:sz w:val="24"/>
          <w:szCs w:val="24"/>
        </w:rPr>
        <w:t xml:space="preserve"> закупівлі</w:t>
      </w:r>
    </w:p>
    <w:p w14:paraId="4E1B6402" w14:textId="1D65FE02" w:rsidR="00CE6E08" w:rsidRPr="00E479B9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r w:rsidR="00543691">
        <w:rPr>
          <w:color w:val="000000" w:themeColor="text1"/>
          <w:sz w:val="24"/>
          <w:szCs w:val="24"/>
          <w:lang w:val="ru-RU"/>
        </w:rPr>
        <w:t>медичних матеріалів</w:t>
      </w:r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</w:p>
    <w:p w14:paraId="753B46A9" w14:textId="65353D83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</w:rPr>
      </w:pPr>
    </w:p>
    <w:p w14:paraId="6708533A" w14:textId="4ABDC0B2" w:rsidR="00AE028B" w:rsidRPr="00AE028B" w:rsidRDefault="003F2CF1" w:rsidP="00AE028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E028B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043679" w:rsidRPr="00043679">
        <w:rPr>
          <w:sz w:val="24"/>
          <w:szCs w:val="24"/>
        </w:rPr>
        <w:t xml:space="preserve">ДК 021:2015: </w:t>
      </w:r>
      <w:r w:rsidR="00543691" w:rsidRPr="00543691">
        <w:rPr>
          <w:color w:val="000000" w:themeColor="text1"/>
          <w:sz w:val="24"/>
          <w:szCs w:val="24"/>
        </w:rPr>
        <w:t>33140000-3 «Медичні матеріали»</w:t>
      </w:r>
    </w:p>
    <w:p w14:paraId="29868E16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28FB1B60" w14:textId="4576A36A" w:rsidR="00B4430B" w:rsidRPr="006B5432" w:rsidRDefault="003F2CF1" w:rsidP="00F95152">
      <w:pPr>
        <w:pStyle w:val="a6"/>
        <w:numPr>
          <w:ilvl w:val="0"/>
          <w:numId w:val="1"/>
        </w:numPr>
        <w:rPr>
          <w:sz w:val="24"/>
          <w:szCs w:val="24"/>
        </w:rPr>
      </w:pPr>
      <w:r w:rsidRPr="00B4430B">
        <w:rPr>
          <w:sz w:val="24"/>
          <w:szCs w:val="24"/>
        </w:rPr>
        <w:t>Ідентифікатор закупівлі</w:t>
      </w:r>
      <w:r w:rsidR="00AE028B" w:rsidRPr="00B443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43691" w:rsidRPr="00543691">
        <w:rPr>
          <w:color w:val="000000" w:themeColor="text1"/>
          <w:sz w:val="24"/>
          <w:szCs w:val="24"/>
          <w:shd w:val="clear" w:color="auto" w:fill="FFFFFF"/>
        </w:rPr>
        <w:t>UA-2021-05-17-015020-b</w:t>
      </w:r>
    </w:p>
    <w:p w14:paraId="2AB24122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4258A2D6" w14:textId="1DAAD978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>
        <w:rPr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Якісні та кількісні характеристики, форма випуску, дозування ліків повинні відповідати тим, що заявлені в технічному завданні та реєстраційному посвідченню МОЗ України та інструкції із застосування</w:t>
      </w:r>
      <w:r w:rsidR="00F23617" w:rsidRPr="00F23617">
        <w:rPr>
          <w:bCs/>
          <w:sz w:val="24"/>
          <w:szCs w:val="24"/>
        </w:rPr>
        <w:t xml:space="preserve">. </w:t>
      </w:r>
      <w:r w:rsidR="00F23617">
        <w:rPr>
          <w:bCs/>
          <w:sz w:val="24"/>
          <w:szCs w:val="24"/>
        </w:rPr>
        <w:t>Якість препаратів має відповідати вимогам міжнародних стандартів.</w:t>
      </w:r>
    </w:p>
    <w:p w14:paraId="5D6BC7E7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3699E72E" w14:textId="4E32BD6D" w:rsidR="003F2CF1" w:rsidRPr="00FC0DC0" w:rsidRDefault="003F2CF1" w:rsidP="00B8134A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 w:rsidR="00B8134A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3F2CF1" w:rsidRDefault="003F2CF1" w:rsidP="003F2CF1">
      <w:pPr>
        <w:pStyle w:val="a6"/>
        <w:rPr>
          <w:sz w:val="24"/>
          <w:szCs w:val="24"/>
        </w:rPr>
      </w:pPr>
    </w:p>
    <w:p w14:paraId="2440ADEC" w14:textId="0673C11F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543691">
        <w:rPr>
          <w:color w:val="000000" w:themeColor="text1"/>
          <w:sz w:val="24"/>
          <w:szCs w:val="24"/>
        </w:rPr>
        <w:t>615</w:t>
      </w:r>
      <w:r w:rsidR="00F23617" w:rsidRPr="00B4430B">
        <w:rPr>
          <w:sz w:val="24"/>
          <w:szCs w:val="24"/>
        </w:rPr>
        <w:t> 000</w:t>
      </w:r>
      <w:r w:rsidR="00B41E85" w:rsidRPr="00B4430B">
        <w:rPr>
          <w:sz w:val="24"/>
          <w:szCs w:val="24"/>
        </w:rPr>
        <w:t>,00</w:t>
      </w:r>
      <w:r w:rsidR="00B41E85" w:rsidRPr="00F23617">
        <w:rPr>
          <w:color w:val="000000" w:themeColor="text1"/>
          <w:sz w:val="24"/>
          <w:szCs w:val="24"/>
          <w:shd w:val="clear" w:color="auto" w:fill="F4F7FA"/>
          <w:lang w:val="ru-RU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605CEB68" w14:textId="77777777" w:rsidR="003F2CF1" w:rsidRPr="00D443C6" w:rsidRDefault="003F2CF1" w:rsidP="00D443C6">
      <w:pPr>
        <w:pStyle w:val="a6"/>
        <w:rPr>
          <w:sz w:val="24"/>
          <w:szCs w:val="24"/>
        </w:rPr>
      </w:pPr>
    </w:p>
    <w:p w14:paraId="70158FA9" w14:textId="0D318F1A" w:rsidR="003F2CF1" w:rsidRPr="00D443C6" w:rsidRDefault="003F2CF1" w:rsidP="007A592A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F23617" w:rsidRPr="00D443C6">
        <w:rPr>
          <w:sz w:val="24"/>
          <w:szCs w:val="24"/>
        </w:rPr>
        <w:t>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закупівель "Prozorro"</w:t>
      </w:r>
      <w:r w:rsidR="00F23617" w:rsidRPr="00FC0DC0">
        <w:rPr>
          <w:sz w:val="24"/>
          <w:szCs w:val="24"/>
        </w:rPr>
        <w:t>.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7284B1BF" w14:textId="12655C9A" w:rsidR="006F4F53" w:rsidRPr="003F2CF1" w:rsidRDefault="006F4F53" w:rsidP="003F2CF1">
      <w:pPr>
        <w:rPr>
          <w:sz w:val="24"/>
          <w:szCs w:val="24"/>
        </w:rPr>
      </w:pP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>о. директора                                                      Воронюк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043679" w:rsidRDefault="00BF61D3" w:rsidP="006F4F53">
      <w:pPr>
        <w:jc w:val="both"/>
        <w:rPr>
          <w:sz w:val="24"/>
          <w:szCs w:val="24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043679" w:rsidRDefault="00BF61D3" w:rsidP="006F4F53">
      <w:pPr>
        <w:jc w:val="both"/>
        <w:rPr>
          <w:sz w:val="24"/>
          <w:szCs w:val="24"/>
          <w:lang w:val="en-US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 xml:space="preserve">Виконавець:  </w:t>
      </w:r>
      <w:r w:rsidR="003F2B52" w:rsidRPr="003F2B52">
        <w:rPr>
          <w:sz w:val="20"/>
          <w:szCs w:val="20"/>
          <w:lang w:val="ru-RU"/>
        </w:rPr>
        <w:t>Шрамко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2"/>
    <w:rsid w:val="00034952"/>
    <w:rsid w:val="00043679"/>
    <w:rsid w:val="000821B6"/>
    <w:rsid w:val="000B7121"/>
    <w:rsid w:val="000C0C8C"/>
    <w:rsid w:val="00102C23"/>
    <w:rsid w:val="001063BC"/>
    <w:rsid w:val="00115303"/>
    <w:rsid w:val="0014257A"/>
    <w:rsid w:val="00165C7C"/>
    <w:rsid w:val="00170ECA"/>
    <w:rsid w:val="00172478"/>
    <w:rsid w:val="00184096"/>
    <w:rsid w:val="001C4A00"/>
    <w:rsid w:val="001F3B94"/>
    <w:rsid w:val="00216697"/>
    <w:rsid w:val="00255D30"/>
    <w:rsid w:val="00273EF9"/>
    <w:rsid w:val="002A339F"/>
    <w:rsid w:val="002E0D81"/>
    <w:rsid w:val="003867B3"/>
    <w:rsid w:val="003A1A38"/>
    <w:rsid w:val="003F2B52"/>
    <w:rsid w:val="003F2C4B"/>
    <w:rsid w:val="003F2CF1"/>
    <w:rsid w:val="00427FB6"/>
    <w:rsid w:val="00487E4F"/>
    <w:rsid w:val="004A29D1"/>
    <w:rsid w:val="004C62CE"/>
    <w:rsid w:val="004F44B9"/>
    <w:rsid w:val="00543691"/>
    <w:rsid w:val="00553EDD"/>
    <w:rsid w:val="00554D82"/>
    <w:rsid w:val="00585CE6"/>
    <w:rsid w:val="00586FCE"/>
    <w:rsid w:val="005A0073"/>
    <w:rsid w:val="005E511F"/>
    <w:rsid w:val="005F7F63"/>
    <w:rsid w:val="00600CBC"/>
    <w:rsid w:val="00604673"/>
    <w:rsid w:val="00613069"/>
    <w:rsid w:val="00660A01"/>
    <w:rsid w:val="00663326"/>
    <w:rsid w:val="006B5432"/>
    <w:rsid w:val="006F4F53"/>
    <w:rsid w:val="00712BBB"/>
    <w:rsid w:val="00715604"/>
    <w:rsid w:val="007208FC"/>
    <w:rsid w:val="00730B18"/>
    <w:rsid w:val="00751D83"/>
    <w:rsid w:val="00755B32"/>
    <w:rsid w:val="00756E3B"/>
    <w:rsid w:val="00765245"/>
    <w:rsid w:val="007744DC"/>
    <w:rsid w:val="007A592A"/>
    <w:rsid w:val="007E2CC7"/>
    <w:rsid w:val="00912552"/>
    <w:rsid w:val="00915709"/>
    <w:rsid w:val="00931F3C"/>
    <w:rsid w:val="00946856"/>
    <w:rsid w:val="00A320CC"/>
    <w:rsid w:val="00A409E0"/>
    <w:rsid w:val="00A40F67"/>
    <w:rsid w:val="00A7795C"/>
    <w:rsid w:val="00A82519"/>
    <w:rsid w:val="00AD04AB"/>
    <w:rsid w:val="00AE028B"/>
    <w:rsid w:val="00AE77CA"/>
    <w:rsid w:val="00B30192"/>
    <w:rsid w:val="00B41E85"/>
    <w:rsid w:val="00B4430B"/>
    <w:rsid w:val="00B45CE7"/>
    <w:rsid w:val="00B70B5B"/>
    <w:rsid w:val="00B773AB"/>
    <w:rsid w:val="00B8134A"/>
    <w:rsid w:val="00B85284"/>
    <w:rsid w:val="00BE6935"/>
    <w:rsid w:val="00BE6E37"/>
    <w:rsid w:val="00BF61D3"/>
    <w:rsid w:val="00C24598"/>
    <w:rsid w:val="00C5245C"/>
    <w:rsid w:val="00C60F5D"/>
    <w:rsid w:val="00C8648B"/>
    <w:rsid w:val="00CE6E08"/>
    <w:rsid w:val="00D151FF"/>
    <w:rsid w:val="00D1693B"/>
    <w:rsid w:val="00D439E0"/>
    <w:rsid w:val="00D443C6"/>
    <w:rsid w:val="00D90D85"/>
    <w:rsid w:val="00E12824"/>
    <w:rsid w:val="00E1380C"/>
    <w:rsid w:val="00E479B9"/>
    <w:rsid w:val="00E6209F"/>
    <w:rsid w:val="00E62BE4"/>
    <w:rsid w:val="00E83FC2"/>
    <w:rsid w:val="00E86E47"/>
    <w:rsid w:val="00EA437A"/>
    <w:rsid w:val="00F23617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</w:rPr>
  </w:style>
  <w:style w:type="character" w:customStyle="1" w:styleId="h-select-all">
    <w:name w:val="h-select-all"/>
    <w:basedOn w:val="a0"/>
    <w:rsid w:val="00B77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</w:rPr>
  </w:style>
  <w:style w:type="character" w:customStyle="1" w:styleId="h-select-all">
    <w:name w:val="h-select-all"/>
    <w:basedOn w:val="a0"/>
    <w:rsid w:val="00B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kl2.kie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AA7A-C398-4E15-A704-C3C7108E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VikaBerlous</cp:lastModifiedBy>
  <cp:revision>2</cp:revision>
  <cp:lastPrinted>2021-05-24T13:24:00Z</cp:lastPrinted>
  <dcterms:created xsi:type="dcterms:W3CDTF">2021-05-25T14:55:00Z</dcterms:created>
  <dcterms:modified xsi:type="dcterms:W3CDTF">2021-05-25T14:55:00Z</dcterms:modified>
</cp:coreProperties>
</file>